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7E" w:rsidRDefault="006B317E">
      <w:pPr>
        <w:pStyle w:val="a7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B317E" w:rsidRDefault="006B317E">
      <w:pPr>
        <w:pStyle w:val="a7"/>
        <w:ind w:left="0" w:firstLine="0"/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表</w:t>
      </w:r>
      <w:r>
        <w:rPr>
          <w:rFonts w:hAnsi="Courier New"/>
        </w:rPr>
        <w:t>)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451"/>
        <w:gridCol w:w="60"/>
        <w:gridCol w:w="127"/>
        <w:gridCol w:w="425"/>
        <w:gridCol w:w="60"/>
        <w:gridCol w:w="153"/>
        <w:gridCol w:w="495"/>
        <w:gridCol w:w="72"/>
        <w:gridCol w:w="35"/>
        <w:gridCol w:w="13"/>
        <w:gridCol w:w="984"/>
        <w:gridCol w:w="243"/>
        <w:gridCol w:w="405"/>
        <w:gridCol w:w="120"/>
        <w:gridCol w:w="12"/>
        <w:gridCol w:w="672"/>
        <w:gridCol w:w="32"/>
        <w:gridCol w:w="352"/>
        <w:gridCol w:w="397"/>
        <w:gridCol w:w="455"/>
        <w:gridCol w:w="36"/>
        <w:gridCol w:w="89"/>
        <w:gridCol w:w="610"/>
        <w:gridCol w:w="81"/>
        <w:gridCol w:w="460"/>
        <w:gridCol w:w="176"/>
        <w:gridCol w:w="216"/>
        <w:gridCol w:w="854"/>
      </w:tblGrid>
      <w:tr w:rsidR="006B317E">
        <w:trPr>
          <w:cantSplit/>
          <w:trHeight w:val="70"/>
        </w:trPr>
        <w:tc>
          <w:tcPr>
            <w:tcW w:w="6792" w:type="dxa"/>
            <w:gridSpan w:val="25"/>
            <w:vMerge w:val="restart"/>
            <w:tcBorders>
              <w:bottom w:val="nil"/>
            </w:tcBorders>
            <w:vAlign w:val="center"/>
          </w:tcPr>
          <w:p w:rsidR="006B317E" w:rsidRDefault="006B317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屋外広告物許可申請</w:t>
            </w:r>
            <w:r>
              <w:rPr>
                <w:rFonts w:hAnsi="Courier New" w:hint="eastAsia"/>
              </w:rPr>
              <w:t>書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6B317E" w:rsidRDefault="006B317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70"/>
        </w:trPr>
        <w:tc>
          <w:tcPr>
            <w:tcW w:w="6792" w:type="dxa"/>
            <w:gridSpan w:val="25"/>
            <w:vMerge/>
            <w:tcBorders>
              <w:top w:val="nil"/>
              <w:bottom w:val="single" w:sz="4" w:space="0" w:color="auto"/>
            </w:tcBorders>
            <w:vAlign w:val="center"/>
          </w:tcPr>
          <w:p w:rsidR="006B317E" w:rsidRDefault="006B317E">
            <w:pPr>
              <w:rPr>
                <w:rFonts w:hAnsi="Courier Ne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</w:tc>
      </w:tr>
      <w:tr w:rsidR="006B317E">
        <w:trPr>
          <w:cantSplit/>
          <w:trHeight w:val="1728"/>
        </w:trPr>
        <w:tc>
          <w:tcPr>
            <w:tcW w:w="84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7D342E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553720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7pt;margin-top:43.6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OPJpK7eAAAACgEAAA8AAAAAAAAAAAAA&#10;AAAAxgQAAGRycy9kb3ducmV2LnhtbFBLBQYAAAAABAAEAPMAAADRBQAAAAA=&#10;" o:allowincell="f" filled="f" strokeweight=".5pt"/>
                  </w:pict>
                </mc:Fallback>
              </mc:AlternateContent>
            </w:r>
            <w:r w:rsidR="006B317E">
              <w:rPr>
                <w:rFonts w:hAnsi="Courier New" w:hint="eastAsia"/>
              </w:rPr>
              <w:t xml:space="preserve">年　　月　　日　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様</w:t>
            </w:r>
          </w:p>
          <w:p w:rsidR="006B317E" w:rsidRDefault="006B317E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住所　　　　　　　　　　　　　</w:t>
            </w:r>
          </w:p>
          <w:p w:rsidR="006B317E" w:rsidRDefault="006B317E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印　</w:t>
            </w:r>
          </w:p>
          <w:p w:rsidR="006B317E" w:rsidRDefault="006B317E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　　　　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茨城県屋外広告物条例第　条第　項の規定による許可を受けたいので、申請します。</w:t>
            </w:r>
          </w:p>
        </w:tc>
      </w:tr>
      <w:tr w:rsidR="006B317E">
        <w:trPr>
          <w:cantSplit/>
          <w:trHeight w:val="581"/>
        </w:trPr>
        <w:tc>
          <w:tcPr>
            <w:tcW w:w="16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工事施工者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</w:t>
            </w:r>
          </w:p>
        </w:tc>
      </w:tr>
      <w:tr w:rsidR="006B317E">
        <w:trPr>
          <w:cantSplit/>
          <w:trHeight w:val="70"/>
        </w:trPr>
        <w:tc>
          <w:tcPr>
            <w:tcW w:w="168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屋外広告業の登録</w:t>
            </w:r>
          </w:p>
        </w:tc>
        <w:tc>
          <w:tcPr>
            <w:tcW w:w="45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・　　　・　　　第　　　　　号</w:t>
            </w:r>
          </w:p>
        </w:tc>
      </w:tr>
      <w:tr w:rsidR="006B317E">
        <w:trPr>
          <w:cantSplit/>
          <w:trHeight w:val="581"/>
        </w:trPr>
        <w:tc>
          <w:tcPr>
            <w:tcW w:w="16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管理者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</w:t>
            </w:r>
          </w:p>
        </w:tc>
      </w:tr>
      <w:tr w:rsidR="006B317E">
        <w:trPr>
          <w:cantSplit/>
          <w:trHeight w:val="70"/>
        </w:trPr>
        <w:tc>
          <w:tcPr>
            <w:tcW w:w="168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屋外広告業の登録等</w:t>
            </w:r>
          </w:p>
        </w:tc>
        <w:tc>
          <w:tcPr>
            <w:tcW w:w="45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・　　　・　　　第　　　　　号</w:t>
            </w:r>
          </w:p>
        </w:tc>
      </w:tr>
      <w:tr w:rsidR="006B317E">
        <w:trPr>
          <w:cantSplit/>
          <w:trHeight w:val="28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表示物</w:t>
            </w:r>
            <w:r>
              <w:rPr>
                <w:rFonts w:hAnsi="Courier New" w:hint="eastAsia"/>
              </w:rPr>
              <w:t>件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3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表示場所</w:t>
            </w:r>
          </w:p>
        </w:tc>
        <w:tc>
          <w:tcPr>
            <w:tcW w:w="23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用途地域名　　　　</w:t>
            </w:r>
            <w:r>
              <w:rPr>
                <w:rFonts w:hAnsi="Courier New"/>
              </w:rPr>
              <w:t>)</w:t>
            </w:r>
          </w:p>
        </w:tc>
      </w:tr>
      <w:tr w:rsidR="006B317E">
        <w:trPr>
          <w:cantSplit/>
          <w:trHeight w:val="413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表示期間</w:t>
            </w:r>
          </w:p>
        </w:tc>
        <w:tc>
          <w:tcPr>
            <w:tcW w:w="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・　　・　　～　　・　　・</w:t>
            </w:r>
          </w:p>
        </w:tc>
        <w:tc>
          <w:tcPr>
            <w:tcW w:w="58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39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</w:tr>
      <w:tr w:rsidR="006B317E">
        <w:trPr>
          <w:cantSplit/>
          <w:trHeight w:val="567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照明の種類光源の点滅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39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</w:tr>
      <w:tr w:rsidR="006B317E">
        <w:trPr>
          <w:cantSplit/>
          <w:trHeight w:val="497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材料塗装</w:t>
            </w:r>
          </w:p>
        </w:tc>
        <w:tc>
          <w:tcPr>
            <w:tcW w:w="4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色彩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1195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位置</w:t>
            </w:r>
          </w:p>
        </w:tc>
        <w:tc>
          <w:tcPr>
            <w:tcW w:w="74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広告物相互間の距離　　　　　　　　　　　　　　　　　　　　　メートル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道路・鉄道の敷地境界からの距離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路線名　　　から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メートル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信号機からの距離　　　　　　　　　　　　　　　　　　　　　　メートル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道路標識からの距離　　　　　　　　　　　　　　　　　　　　　メートル</w:t>
            </w:r>
          </w:p>
        </w:tc>
      </w:tr>
      <w:tr w:rsidR="006B317E">
        <w:trPr>
          <w:cantSplit/>
          <w:trHeight w:val="7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規格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高さ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縦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横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面数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合計面積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</w:tr>
      <w:tr w:rsidR="006B317E">
        <w:trPr>
          <w:cantSplit/>
          <w:trHeight w:val="581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メートル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メートル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メートル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</w:p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平</w:t>
            </w:r>
            <w:r>
              <w:rPr>
                <w:rFonts w:hAnsi="Courier New" w:hint="eastAsia"/>
              </w:rPr>
              <w:t>方メートル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218"/>
        </w:trPr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地域区分</w:t>
            </w:r>
          </w:p>
        </w:tc>
        <w:tc>
          <w:tcPr>
            <w:tcW w:w="69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禁止地域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　　種禁止地域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許可地域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　　種許可地域</w:t>
            </w:r>
            <w:r>
              <w:rPr>
                <w:rFonts w:hAnsi="Courier New"/>
              </w:rPr>
              <w:t>)</w:t>
            </w:r>
          </w:p>
        </w:tc>
      </w:tr>
      <w:tr w:rsidR="006B317E">
        <w:trPr>
          <w:cantSplit/>
          <w:trHeight w:val="302"/>
        </w:trPr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既設の広告物</w:t>
            </w: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51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合計表示総面積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表示総面積の合計</w:t>
            </w:r>
            <w:r>
              <w:rPr>
                <w:rFonts w:hAnsi="Courier New"/>
              </w:rPr>
              <w:t>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平</w:t>
            </w:r>
            <w:r>
              <w:rPr>
                <w:rFonts w:hAnsi="Courier New" w:hint="eastAsia"/>
              </w:rPr>
              <w:t>方メートル</w:t>
            </w:r>
          </w:p>
        </w:tc>
      </w:tr>
      <w:tr w:rsidR="006B317E">
        <w:trPr>
          <w:cantSplit/>
          <w:trHeight w:val="302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7D342E">
            <w:pPr>
              <w:ind w:left="102" w:right="102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167005</wp:posOffset>
                      </wp:positionV>
                      <wp:extent cx="457200" cy="6381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40.2pt;margin-top:13.15pt;width:3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" o:allowincell="f" strokeweight=".5pt"/>
                  </w:pict>
                </mc:Fallback>
              </mc:AlternateContent>
            </w:r>
            <w:r w:rsidR="006B317E">
              <w:rPr>
                <w:rFonts w:hAnsi="Courier New" w:hint="eastAsia"/>
              </w:rPr>
              <w:t>建築基準法による工作物確認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要・不要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確認済・申請中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道路法による占用許可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要・不要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許可済・申請中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その他法令による許可等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要・不要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法令名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</w:p>
          <w:p w:rsidR="006B317E" w:rsidRDefault="006B317E">
            <w:pPr>
              <w:ind w:left="102" w:right="102"/>
              <w:rPr>
                <w:rFonts w:hAnsi="Courier New"/>
              </w:rPr>
            </w:pPr>
          </w:p>
          <w:p w:rsidR="006B317E" w:rsidRDefault="006B3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許可等済</w:t>
            </w:r>
            <w:r>
              <w:rPr>
                <w:rFonts w:hAnsi="Courier New" w:hint="eastAsia"/>
                <w:spacing w:val="105"/>
              </w:rPr>
              <w:t>・</w:t>
            </w:r>
            <w:r>
              <w:rPr>
                <w:rFonts w:hAnsi="Courier New" w:hint="eastAsia"/>
              </w:rPr>
              <w:t>申請中</w:t>
            </w:r>
          </w:p>
        </w:tc>
      </w:tr>
      <w:tr w:rsidR="006B317E">
        <w:trPr>
          <w:cantSplit/>
          <w:trHeight w:val="1419"/>
        </w:trPr>
        <w:tc>
          <w:tcPr>
            <w:tcW w:w="84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設置場所の見取図、仕様書、意匠図、構造図、他法令による許可書の写し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、設置場所の写真、模写図、建築物との位置関係等を明らかにした図面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建築物利用広告の場合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、既に設置している近隣店舗等案内広告の設置場所を示した図面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近隣店舗等案内広告の場合</w:t>
            </w:r>
            <w:r>
              <w:rPr>
                <w:rFonts w:hAnsi="Courier New"/>
              </w:rPr>
              <w:t>)</w:t>
            </w:r>
          </w:p>
        </w:tc>
      </w:tr>
      <w:tr w:rsidR="006B317E">
        <w:trPr>
          <w:cantSplit/>
          <w:trHeight w:val="343"/>
        </w:trPr>
        <w:tc>
          <w:tcPr>
            <w:tcW w:w="3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※手数料</w:t>
            </w:r>
          </w:p>
        </w:tc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※算出基礎</w:t>
            </w:r>
          </w:p>
        </w:tc>
      </w:tr>
      <w:tr w:rsidR="006B317E">
        <w:trPr>
          <w:cantSplit/>
          <w:trHeight w:val="637"/>
        </w:trPr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※決裁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7E" w:rsidRDefault="006B3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決裁権者</w:t>
            </w:r>
          </w:p>
        </w:tc>
        <w:tc>
          <w:tcPr>
            <w:tcW w:w="4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</w:tr>
    </w:tbl>
    <w:p w:rsidR="006B317E" w:rsidRDefault="006B317E">
      <w:pPr>
        <w:spacing w:line="240" w:lineRule="exact"/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注意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この様式中、該当する文字を○で囲んでください。</w:t>
      </w:r>
    </w:p>
    <w:p w:rsidR="006B317E" w:rsidRDefault="006B317E">
      <w:pPr>
        <w:spacing w:line="240" w:lineRule="exact"/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※の欄は、申請者において記入しないでください。</w:t>
      </w:r>
    </w:p>
    <w:p w:rsidR="006B317E" w:rsidRDefault="006B317E">
      <w:pPr>
        <w:spacing w:line="240" w:lineRule="exact"/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野立広告物、アーチ、広告幕、照明広告、電光ニュース及び近隣店舗等案内広告については、設置場所ごとに申請してください。</w:t>
      </w:r>
    </w:p>
    <w:p w:rsidR="006B317E" w:rsidRDefault="006B317E">
      <w:pPr>
        <w:spacing w:line="240" w:lineRule="exact"/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色彩の欄は、色彩が許可基準となる場合に表示面積の</w:t>
      </w:r>
      <w:r>
        <w:rPr>
          <w:rFonts w:hAnsi="Courier New"/>
        </w:rPr>
        <w:t>4</w:t>
      </w:r>
      <w:r>
        <w:rPr>
          <w:rFonts w:hAnsi="Courier New" w:hint="eastAsia"/>
        </w:rPr>
        <w:t>分の</w:t>
      </w:r>
      <w:r>
        <w:rPr>
          <w:rFonts w:hAnsi="Courier New"/>
        </w:rPr>
        <w:t>1</w:t>
      </w:r>
      <w:r>
        <w:rPr>
          <w:rFonts w:hAnsi="Courier New" w:hint="eastAsia"/>
        </w:rPr>
        <w:t>を超えて使用する色彩のマンセル値を記入して下さい。</w:t>
      </w:r>
    </w:p>
    <w:p w:rsidR="006B317E" w:rsidRDefault="006B317E">
      <w:pPr>
        <w:rPr>
          <w:rFonts w:hAnsi="Courier New"/>
        </w:rPr>
      </w:pPr>
      <w:bookmarkStart w:id="0" w:name="_GoBack"/>
      <w:bookmarkEnd w:id="0"/>
    </w:p>
    <w:p w:rsidR="006B317E" w:rsidRDefault="006B317E">
      <w:pPr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裏</w:t>
      </w:r>
      <w:r>
        <w:rPr>
          <w:rFonts w:hAnsi="Courier New"/>
        </w:rPr>
        <w:t>)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2123"/>
        <w:gridCol w:w="2123"/>
        <w:gridCol w:w="2124"/>
      </w:tblGrid>
      <w:tr w:rsidR="006B317E">
        <w:trPr>
          <w:cantSplit/>
          <w:trHeight w:val="1337"/>
        </w:trPr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7E" w:rsidRDefault="006B317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※</w:t>
            </w:r>
          </w:p>
          <w:p w:rsidR="006B317E" w:rsidRDefault="006B317E">
            <w:pPr>
              <w:rPr>
                <w:rFonts w:hAnsi="Courier New"/>
              </w:rPr>
            </w:pPr>
          </w:p>
          <w:p w:rsidR="006B317E" w:rsidRDefault="006B317E">
            <w:pPr>
              <w:rPr>
                <w:rFonts w:hAnsi="Courier New"/>
              </w:rPr>
            </w:pPr>
          </w:p>
          <w:p w:rsidR="006B317E" w:rsidRDefault="006B317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許可整理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許可期限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条件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17E">
        <w:trPr>
          <w:cantSplit/>
          <w:trHeight w:val="9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E" w:rsidRDefault="006B3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B317E" w:rsidRDefault="006B317E"/>
    <w:sectPr w:rsidR="006B317E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DF" w:rsidRDefault="00A661DF" w:rsidP="00CD61EA">
      <w:r>
        <w:separator/>
      </w:r>
    </w:p>
  </w:endnote>
  <w:endnote w:type="continuationSeparator" w:id="0">
    <w:p w:rsidR="00A661DF" w:rsidRDefault="00A661DF" w:rsidP="00C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DF" w:rsidRDefault="00A661DF" w:rsidP="00CD61EA">
      <w:r>
        <w:separator/>
      </w:r>
    </w:p>
  </w:footnote>
  <w:footnote w:type="continuationSeparator" w:id="0">
    <w:p w:rsidR="00A661DF" w:rsidRDefault="00A661DF" w:rsidP="00CD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E"/>
    <w:rsid w:val="006B317E"/>
    <w:rsid w:val="00716B46"/>
    <w:rsid w:val="007D342E"/>
    <w:rsid w:val="00A5457E"/>
    <w:rsid w:val="00A661DF"/>
    <w:rsid w:val="00CD61EA"/>
    <w:rsid w:val="00E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789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_x000d_
            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006145</dc:creator>
  <cp:lastModifiedBy>006145</cp:lastModifiedBy>
  <cp:revision>3</cp:revision>
  <cp:lastPrinted>2007-01-29T09:47:00Z</cp:lastPrinted>
  <dcterms:created xsi:type="dcterms:W3CDTF">2015-04-27T02:12:00Z</dcterms:created>
  <dcterms:modified xsi:type="dcterms:W3CDTF">2015-04-27T02:12:00Z</dcterms:modified>
</cp:coreProperties>
</file>